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25"/>
        <w:gridCol w:w="3125"/>
        <w:gridCol w:w="3106"/>
      </w:tblGrid>
      <w:tr w:rsidR="007F7DEB" w14:paraId="06585AE2" w14:textId="77777777" w:rsidTr="007F7DEB">
        <w:trPr>
          <w:cantSplit/>
          <w:trHeight w:val="1133"/>
          <w:jc w:val="center"/>
        </w:trPr>
        <w:tc>
          <w:tcPr>
            <w:tcW w:w="9356" w:type="dxa"/>
            <w:gridSpan w:val="3"/>
          </w:tcPr>
          <w:p w14:paraId="03E86ADD" w14:textId="77777777" w:rsidR="007F7DEB" w:rsidRDefault="007F7DEB" w:rsidP="007F7DEB">
            <w:pPr>
              <w:spacing w:line="360" w:lineRule="atLeast"/>
              <w:rPr>
                <w:b/>
                <w:spacing w:val="50"/>
                <w:sz w:val="46"/>
              </w:rPr>
            </w:pPr>
            <w:r>
              <w:t xml:space="preserve">                                                                   </w:t>
            </w:r>
            <w:r>
              <w:object w:dxaOrig="1599" w:dyaOrig="1899" w14:anchorId="244588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3pt" o:ole="">
                  <v:imagedata r:id="rId5" o:title=""/>
                </v:shape>
                <o:OLEObject Type="Embed" ProgID="Photoshop.Image.6" ShapeID="_x0000_i1025" DrawAspect="Content" ObjectID="_1845024083" r:id="rId6"/>
              </w:object>
            </w:r>
          </w:p>
        </w:tc>
      </w:tr>
      <w:tr w:rsidR="007F7DEB" w14:paraId="3051E9D7" w14:textId="77777777" w:rsidTr="007F7DEB">
        <w:trPr>
          <w:cantSplit/>
          <w:trHeight w:val="1134"/>
          <w:jc w:val="center"/>
        </w:trPr>
        <w:tc>
          <w:tcPr>
            <w:tcW w:w="9356" w:type="dxa"/>
            <w:gridSpan w:val="3"/>
          </w:tcPr>
          <w:p w14:paraId="06A3539A" w14:textId="77777777" w:rsidR="007F7DEB" w:rsidRDefault="007F7DEB" w:rsidP="007F7DEB">
            <w:pPr>
              <w:spacing w:line="360" w:lineRule="atLeast"/>
              <w:jc w:val="center"/>
              <w:rPr>
                <w:b/>
                <w:spacing w:val="50"/>
                <w:sz w:val="56"/>
                <w:szCs w:val="56"/>
              </w:rPr>
            </w:pPr>
            <w:r>
              <w:rPr>
                <w:b/>
                <w:spacing w:val="50"/>
                <w:sz w:val="56"/>
                <w:szCs w:val="56"/>
              </w:rPr>
              <w:t>ПОСТАНОВЛЕНИЕ</w:t>
            </w:r>
          </w:p>
          <w:p w14:paraId="42CAF0C9" w14:textId="77777777" w:rsidR="007F7DEB" w:rsidRPr="00F33494" w:rsidRDefault="007F7DEB" w:rsidP="007F7DEB">
            <w:pPr>
              <w:pStyle w:val="2"/>
              <w:ind w:firstLine="0"/>
              <w:rPr>
                <w:sz w:val="26"/>
                <w:szCs w:val="26"/>
              </w:rPr>
            </w:pPr>
            <w:r w:rsidRPr="00F33494">
              <w:rPr>
                <w:sz w:val="26"/>
                <w:szCs w:val="26"/>
              </w:rPr>
              <w:t>АДМИНИСТРАЦИИ Д</w:t>
            </w:r>
            <w:r w:rsidR="0072656B">
              <w:rPr>
                <w:sz w:val="26"/>
                <w:szCs w:val="26"/>
              </w:rPr>
              <w:t>ОБРИНСКОГО МУНИЦИПАЛЬНОГО ОКРУГА</w:t>
            </w:r>
          </w:p>
          <w:p w14:paraId="7E8430D2" w14:textId="77777777" w:rsidR="007F7DEB" w:rsidRPr="00F33494" w:rsidRDefault="007F7DEB" w:rsidP="007F7DEB">
            <w:pPr>
              <w:pStyle w:val="1"/>
              <w:ind w:firstLine="0"/>
            </w:pPr>
            <w:r w:rsidRPr="00F33494">
              <w:t>ЛИПЕЦКОЙ ОБЛАСТИ</w:t>
            </w:r>
          </w:p>
        </w:tc>
      </w:tr>
      <w:tr w:rsidR="007F7DEB" w14:paraId="2119447D" w14:textId="77777777" w:rsidTr="007F7DEB">
        <w:trPr>
          <w:jc w:val="center"/>
        </w:trPr>
        <w:tc>
          <w:tcPr>
            <w:tcW w:w="3125" w:type="dxa"/>
          </w:tcPr>
          <w:p w14:paraId="5184B931" w14:textId="30758A04" w:rsidR="007F7DEB" w:rsidRDefault="00AA167A" w:rsidP="00D10665">
            <w:pPr>
              <w:spacing w:before="120" w:line="280" w:lineRule="atLeast"/>
              <w:ind w:firstLine="34"/>
              <w:jc w:val="center"/>
              <w:rPr>
                <w:spacing w:val="-10"/>
                <w:sz w:val="32"/>
              </w:rPr>
            </w:pPr>
            <w:r>
              <w:rPr>
                <w:spacing w:val="-10"/>
                <w:sz w:val="32"/>
              </w:rPr>
              <w:t>03.07.2026г.</w:t>
            </w:r>
          </w:p>
        </w:tc>
        <w:tc>
          <w:tcPr>
            <w:tcW w:w="3125" w:type="dxa"/>
          </w:tcPr>
          <w:p w14:paraId="6BC16FB4" w14:textId="77777777" w:rsidR="007F7DEB" w:rsidRDefault="007F7DEB" w:rsidP="007F7DEB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>
              <w:rPr>
                <w:sz w:val="18"/>
              </w:rPr>
              <w:t xml:space="preserve">п. Добринка </w:t>
            </w:r>
          </w:p>
        </w:tc>
        <w:tc>
          <w:tcPr>
            <w:tcW w:w="3106" w:type="dxa"/>
          </w:tcPr>
          <w:p w14:paraId="76E74399" w14:textId="2582C469" w:rsidR="007F7DEB" w:rsidRDefault="006D47CF" w:rsidP="00D10665">
            <w:pPr>
              <w:spacing w:before="120" w:line="240" w:lineRule="atLeast"/>
              <w:ind w:right="57" w:firstLine="21"/>
              <w:jc w:val="center"/>
              <w:rPr>
                <w:sz w:val="32"/>
              </w:rPr>
            </w:pPr>
            <w:r w:rsidRPr="006D47CF">
              <w:rPr>
                <w:spacing w:val="-10"/>
                <w:sz w:val="32"/>
              </w:rPr>
              <w:t xml:space="preserve">№ </w:t>
            </w:r>
            <w:r w:rsidR="00AA167A">
              <w:rPr>
                <w:spacing w:val="-10"/>
                <w:sz w:val="32"/>
              </w:rPr>
              <w:t>798</w:t>
            </w:r>
          </w:p>
        </w:tc>
      </w:tr>
    </w:tbl>
    <w:p w14:paraId="61652548" w14:textId="77777777" w:rsidR="007F7DEB" w:rsidRDefault="007F7DEB" w:rsidP="007F7DEB">
      <w:pPr>
        <w:rPr>
          <w:sz w:val="28"/>
        </w:rPr>
      </w:pPr>
    </w:p>
    <w:p w14:paraId="00542C01" w14:textId="77777777" w:rsidR="009048AE" w:rsidRPr="00483D5E" w:rsidRDefault="009048AE" w:rsidP="009048AE">
      <w:pPr>
        <w:pStyle w:val="1"/>
        <w:spacing w:before="0" w:line="240" w:lineRule="auto"/>
        <w:ind w:right="3542" w:firstLine="284"/>
        <w:jc w:val="both"/>
        <w:rPr>
          <w:b w:val="0"/>
          <w:spacing w:val="0"/>
          <w:sz w:val="28"/>
          <w:szCs w:val="28"/>
        </w:rPr>
      </w:pPr>
      <w:r w:rsidRPr="00483D5E">
        <w:rPr>
          <w:b w:val="0"/>
          <w:spacing w:val="0"/>
          <w:sz w:val="28"/>
          <w:szCs w:val="28"/>
        </w:rPr>
        <w:t xml:space="preserve">О внесении изменений в постановление от </w:t>
      </w:r>
      <w:r w:rsidR="0072656B">
        <w:rPr>
          <w:b w:val="0"/>
          <w:spacing w:val="0"/>
          <w:sz w:val="28"/>
          <w:szCs w:val="28"/>
        </w:rPr>
        <w:t>30.04.2026г. №483</w:t>
      </w:r>
      <w:r w:rsidRPr="00483D5E">
        <w:rPr>
          <w:b w:val="0"/>
          <w:spacing w:val="0"/>
          <w:sz w:val="28"/>
          <w:szCs w:val="28"/>
        </w:rPr>
        <w:t xml:space="preserve"> «</w:t>
      </w:r>
      <w:r w:rsidR="0072656B">
        <w:rPr>
          <w:b w:val="0"/>
          <w:spacing w:val="0"/>
          <w:sz w:val="28"/>
          <w:szCs w:val="28"/>
        </w:rPr>
        <w:t>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проживания, а также многоквартирного дома в целях признания его аварийным и подлежащим сносу или реконструкции на территории Добринского муниципального округа</w:t>
      </w:r>
      <w:r w:rsidR="00FD5D46">
        <w:rPr>
          <w:b w:val="0"/>
          <w:spacing w:val="0"/>
          <w:sz w:val="28"/>
          <w:szCs w:val="28"/>
        </w:rPr>
        <w:t>»</w:t>
      </w:r>
    </w:p>
    <w:p w14:paraId="3828C49B" w14:textId="77777777" w:rsidR="007F7DEB" w:rsidRPr="00B05782" w:rsidRDefault="007F7DEB" w:rsidP="007F7DEB">
      <w:pPr>
        <w:pStyle w:val="ConsPlusTitle"/>
        <w:rPr>
          <w:rStyle w:val="FontStyle11"/>
          <w:b w:val="0"/>
          <w:bCs w:val="0"/>
          <w:szCs w:val="28"/>
        </w:rPr>
      </w:pPr>
    </w:p>
    <w:p w14:paraId="0F0B4887" w14:textId="77777777" w:rsidR="009048AE" w:rsidRPr="009048AE" w:rsidRDefault="009048AE" w:rsidP="00ED151B">
      <w:pPr>
        <w:pStyle w:val="Style1"/>
        <w:widowControl/>
        <w:spacing w:line="276" w:lineRule="auto"/>
        <w:ind w:firstLine="539"/>
        <w:rPr>
          <w:sz w:val="28"/>
          <w:szCs w:val="28"/>
        </w:rPr>
      </w:pPr>
      <w:r w:rsidRPr="009048AE">
        <w:rPr>
          <w:sz w:val="28"/>
          <w:szCs w:val="28"/>
        </w:rPr>
        <w:t xml:space="preserve">В связи с </w:t>
      </w:r>
      <w:r w:rsidR="00FD5D46">
        <w:rPr>
          <w:sz w:val="28"/>
          <w:szCs w:val="28"/>
        </w:rPr>
        <w:t>кадровыми из</w:t>
      </w:r>
      <w:r w:rsidR="0072656B">
        <w:rPr>
          <w:sz w:val="28"/>
          <w:szCs w:val="28"/>
        </w:rPr>
        <w:t>менениями в администрации</w:t>
      </w:r>
      <w:r w:rsidR="00304594" w:rsidRPr="00304594">
        <w:rPr>
          <w:sz w:val="28"/>
          <w:szCs w:val="28"/>
        </w:rPr>
        <w:t xml:space="preserve"> </w:t>
      </w:r>
      <w:r w:rsidR="00304594">
        <w:rPr>
          <w:sz w:val="28"/>
          <w:szCs w:val="28"/>
        </w:rPr>
        <w:t xml:space="preserve">Добринского муниципального </w:t>
      </w:r>
      <w:r w:rsidR="0072656B">
        <w:rPr>
          <w:sz w:val="28"/>
          <w:szCs w:val="28"/>
        </w:rPr>
        <w:t xml:space="preserve"> округа</w:t>
      </w:r>
      <w:r w:rsidR="00FD5D46">
        <w:rPr>
          <w:sz w:val="28"/>
          <w:szCs w:val="28"/>
        </w:rPr>
        <w:t>,</w:t>
      </w:r>
      <w:r w:rsidR="00304594">
        <w:rPr>
          <w:sz w:val="28"/>
          <w:szCs w:val="28"/>
        </w:rPr>
        <w:t xml:space="preserve"> руководствуясь Уставом </w:t>
      </w:r>
      <w:r w:rsidR="00ED151B">
        <w:rPr>
          <w:sz w:val="28"/>
          <w:szCs w:val="28"/>
        </w:rPr>
        <w:t xml:space="preserve">Добринского муниципального округа, администрация </w:t>
      </w:r>
    </w:p>
    <w:p w14:paraId="3EEA1937" w14:textId="77777777" w:rsidR="007F7DEB" w:rsidRPr="006D5076" w:rsidRDefault="007F7DEB" w:rsidP="007F7DEB">
      <w:pPr>
        <w:pStyle w:val="Style1"/>
        <w:widowControl/>
        <w:spacing w:before="14" w:after="240" w:line="240" w:lineRule="auto"/>
        <w:ind w:firstLine="540"/>
        <w:rPr>
          <w:b/>
        </w:rPr>
      </w:pPr>
      <w:r w:rsidRPr="008F6C45">
        <w:rPr>
          <w:b/>
          <w:sz w:val="28"/>
          <w:szCs w:val="28"/>
        </w:rPr>
        <w:t>ПОСТАНОВЛЯЕТ:</w:t>
      </w:r>
    </w:p>
    <w:p w14:paraId="35D63955" w14:textId="77777777" w:rsidR="008D6BAA" w:rsidRDefault="009048AE" w:rsidP="009048AE">
      <w:pPr>
        <w:pStyle w:val="1"/>
        <w:spacing w:line="276" w:lineRule="auto"/>
        <w:ind w:firstLine="360"/>
        <w:jc w:val="both"/>
        <w:rPr>
          <w:b w:val="0"/>
          <w:spacing w:val="0"/>
          <w:sz w:val="28"/>
          <w:szCs w:val="28"/>
        </w:rPr>
      </w:pPr>
      <w:r w:rsidRPr="009048AE">
        <w:rPr>
          <w:b w:val="0"/>
          <w:spacing w:val="0"/>
          <w:sz w:val="28"/>
          <w:szCs w:val="28"/>
        </w:rPr>
        <w:t>1.</w:t>
      </w:r>
      <w:r w:rsidRPr="009048AE">
        <w:rPr>
          <w:b w:val="0"/>
          <w:spacing w:val="0"/>
          <w:sz w:val="24"/>
          <w:szCs w:val="28"/>
        </w:rPr>
        <w:t xml:space="preserve"> </w:t>
      </w:r>
      <w:r w:rsidRPr="009048AE">
        <w:rPr>
          <w:b w:val="0"/>
          <w:spacing w:val="0"/>
          <w:sz w:val="28"/>
          <w:szCs w:val="28"/>
        </w:rPr>
        <w:t>Внест</w:t>
      </w:r>
      <w:r w:rsidR="0072656B">
        <w:rPr>
          <w:b w:val="0"/>
          <w:spacing w:val="0"/>
          <w:sz w:val="28"/>
          <w:szCs w:val="28"/>
        </w:rPr>
        <w:t xml:space="preserve">и изменения в </w:t>
      </w:r>
      <w:r w:rsidR="00DC13AB">
        <w:rPr>
          <w:b w:val="0"/>
          <w:spacing w:val="0"/>
          <w:sz w:val="28"/>
          <w:szCs w:val="28"/>
        </w:rPr>
        <w:t>Приложение №1 постановления</w:t>
      </w:r>
      <w:r w:rsidR="0072656B">
        <w:rPr>
          <w:b w:val="0"/>
          <w:spacing w:val="0"/>
          <w:sz w:val="28"/>
          <w:szCs w:val="28"/>
        </w:rPr>
        <w:t xml:space="preserve"> от 30.04.2026</w:t>
      </w:r>
      <w:r w:rsidRPr="009048AE">
        <w:rPr>
          <w:b w:val="0"/>
          <w:spacing w:val="0"/>
          <w:sz w:val="28"/>
          <w:szCs w:val="28"/>
        </w:rPr>
        <w:t>г</w:t>
      </w:r>
      <w:r w:rsidR="00FD5D46">
        <w:rPr>
          <w:b w:val="0"/>
          <w:spacing w:val="0"/>
          <w:sz w:val="28"/>
          <w:szCs w:val="28"/>
        </w:rPr>
        <w:t xml:space="preserve">. </w:t>
      </w:r>
      <w:r w:rsidRPr="009048AE">
        <w:rPr>
          <w:b w:val="0"/>
          <w:spacing w:val="0"/>
          <w:sz w:val="28"/>
          <w:szCs w:val="28"/>
        </w:rPr>
        <w:t xml:space="preserve">№ </w:t>
      </w:r>
      <w:r w:rsidR="00371C77">
        <w:rPr>
          <w:b w:val="0"/>
          <w:spacing w:val="0"/>
          <w:sz w:val="28"/>
          <w:szCs w:val="28"/>
        </w:rPr>
        <w:t>483</w:t>
      </w:r>
      <w:r w:rsidR="00FD5D46">
        <w:rPr>
          <w:b w:val="0"/>
          <w:spacing w:val="0"/>
          <w:sz w:val="28"/>
          <w:szCs w:val="28"/>
        </w:rPr>
        <w:t xml:space="preserve"> </w:t>
      </w:r>
      <w:r w:rsidR="0072656B" w:rsidRPr="00483D5E">
        <w:rPr>
          <w:b w:val="0"/>
          <w:spacing w:val="0"/>
          <w:sz w:val="28"/>
          <w:szCs w:val="28"/>
        </w:rPr>
        <w:t>«</w:t>
      </w:r>
      <w:r w:rsidR="0072656B">
        <w:rPr>
          <w:b w:val="0"/>
          <w:spacing w:val="0"/>
          <w:sz w:val="28"/>
          <w:szCs w:val="28"/>
        </w:rPr>
        <w:t xml:space="preserve">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проживания, а также многоквартирного дома в целях признания его аварийным и подлежащим сносу или реконструкции на территории Добринского муниципального округа» </w:t>
      </w:r>
      <w:r w:rsidR="00DC13AB">
        <w:rPr>
          <w:b w:val="0"/>
          <w:spacing w:val="0"/>
          <w:sz w:val="28"/>
          <w:szCs w:val="28"/>
        </w:rPr>
        <w:t>согласно приложению.</w:t>
      </w:r>
      <w:r w:rsidR="00483D5E">
        <w:rPr>
          <w:b w:val="0"/>
          <w:spacing w:val="0"/>
          <w:sz w:val="28"/>
          <w:szCs w:val="28"/>
        </w:rPr>
        <w:t xml:space="preserve"> </w:t>
      </w:r>
    </w:p>
    <w:p w14:paraId="7662505C" w14:textId="77777777" w:rsidR="00FD5D46" w:rsidRDefault="00FD5D46" w:rsidP="009048A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DEB" w:rsidRPr="00B05782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4B1DB80" w14:textId="77777777" w:rsidR="007F7DEB" w:rsidRDefault="00FD5D46" w:rsidP="009048AE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048AE" w:rsidRPr="009048A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72656B">
        <w:rPr>
          <w:sz w:val="28"/>
          <w:szCs w:val="28"/>
        </w:rPr>
        <w:t>Ногтева А.В.</w:t>
      </w:r>
    </w:p>
    <w:p w14:paraId="263E7D91" w14:textId="77777777" w:rsidR="007F7DEB" w:rsidRPr="00347C54" w:rsidRDefault="007F7DEB" w:rsidP="00291167">
      <w:pPr>
        <w:jc w:val="both"/>
        <w:rPr>
          <w:sz w:val="28"/>
          <w:szCs w:val="28"/>
        </w:rPr>
      </w:pPr>
    </w:p>
    <w:p w14:paraId="4663E2C4" w14:textId="77777777" w:rsidR="007F7DEB" w:rsidRDefault="007F7DEB" w:rsidP="007F7DEB">
      <w:pPr>
        <w:tabs>
          <w:tab w:val="left" w:pos="142"/>
        </w:tabs>
        <w:jc w:val="both"/>
        <w:rPr>
          <w:sz w:val="28"/>
          <w:szCs w:val="28"/>
        </w:rPr>
      </w:pPr>
      <w:r w:rsidRPr="000C2D99">
        <w:rPr>
          <w:sz w:val="28"/>
          <w:szCs w:val="28"/>
        </w:rPr>
        <w:t xml:space="preserve"> </w:t>
      </w:r>
      <w:r w:rsidR="00FD5D46">
        <w:rPr>
          <w:sz w:val="28"/>
          <w:szCs w:val="28"/>
        </w:rPr>
        <w:t>Г</w:t>
      </w:r>
      <w:r w:rsidR="00651307">
        <w:rPr>
          <w:sz w:val="28"/>
          <w:szCs w:val="28"/>
        </w:rPr>
        <w:t>лавы</w:t>
      </w:r>
      <w:r>
        <w:rPr>
          <w:sz w:val="28"/>
          <w:szCs w:val="28"/>
        </w:rPr>
        <w:t xml:space="preserve"> администрации </w:t>
      </w:r>
    </w:p>
    <w:p w14:paraId="00FF50CC" w14:textId="77777777" w:rsidR="007F7DEB" w:rsidRDefault="007F7DEB" w:rsidP="007F7DEB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72656B">
        <w:rPr>
          <w:sz w:val="28"/>
          <w:szCs w:val="28"/>
        </w:rPr>
        <w:t>обринского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FD5D46">
        <w:rPr>
          <w:sz w:val="28"/>
          <w:szCs w:val="28"/>
        </w:rPr>
        <w:t>А.Н.Пасынков</w:t>
      </w:r>
    </w:p>
    <w:p w14:paraId="5DCB628C" w14:textId="77777777" w:rsidR="0072518F" w:rsidRDefault="0072518F" w:rsidP="007F7DEB">
      <w:pPr>
        <w:tabs>
          <w:tab w:val="left" w:pos="142"/>
        </w:tabs>
        <w:jc w:val="both"/>
        <w:rPr>
          <w:sz w:val="28"/>
          <w:szCs w:val="28"/>
        </w:rPr>
      </w:pPr>
    </w:p>
    <w:p w14:paraId="672A1832" w14:textId="68177544" w:rsidR="007F7DEB" w:rsidRDefault="007F7DEB" w:rsidP="007F7DEB">
      <w:pPr>
        <w:jc w:val="both"/>
        <w:rPr>
          <w:sz w:val="22"/>
          <w:szCs w:val="22"/>
        </w:rPr>
      </w:pPr>
    </w:p>
    <w:p w14:paraId="374C0833" w14:textId="77777777" w:rsidR="00AA167A" w:rsidRDefault="00AA167A" w:rsidP="007F7DEB">
      <w:pPr>
        <w:jc w:val="both"/>
        <w:rPr>
          <w:sz w:val="22"/>
          <w:szCs w:val="22"/>
        </w:rPr>
      </w:pPr>
    </w:p>
    <w:p w14:paraId="54EF16D2" w14:textId="77777777" w:rsidR="00FD5D46" w:rsidRDefault="00FD5D46" w:rsidP="00FD5D46">
      <w:pPr>
        <w:jc w:val="both"/>
        <w:rPr>
          <w:sz w:val="28"/>
        </w:rPr>
      </w:pPr>
    </w:p>
    <w:p w14:paraId="3EA6987F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18351436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47550773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Добринского муниципального округа</w:t>
      </w:r>
    </w:p>
    <w:p w14:paraId="240BAA95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6E9BEDDE" w14:textId="45D9600E" w:rsidR="00876E54" w:rsidRDefault="00876E54" w:rsidP="00876E54">
      <w:pPr>
        <w:tabs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sz w:val="28"/>
          <w:szCs w:val="28"/>
        </w:rPr>
        <w:t xml:space="preserve">№  </w:t>
      </w:r>
      <w:r w:rsidR="00AA167A">
        <w:rPr>
          <w:sz w:val="28"/>
          <w:szCs w:val="28"/>
        </w:rPr>
        <w:t>798</w:t>
      </w:r>
      <w:proofErr w:type="gramEnd"/>
      <w:r>
        <w:rPr>
          <w:sz w:val="28"/>
          <w:szCs w:val="28"/>
        </w:rPr>
        <w:t xml:space="preserve">  от </w:t>
      </w:r>
      <w:r w:rsidR="00AA167A">
        <w:rPr>
          <w:sz w:val="28"/>
          <w:szCs w:val="28"/>
        </w:rPr>
        <w:t>03.07.2026г.</w:t>
      </w:r>
      <w:r>
        <w:rPr>
          <w:sz w:val="28"/>
          <w:szCs w:val="28"/>
        </w:rPr>
        <w:t xml:space="preserve">                        </w:t>
      </w:r>
    </w:p>
    <w:p w14:paraId="6F015262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20C279CE" w14:textId="77777777" w:rsidR="00876E54" w:rsidRDefault="00876E54" w:rsidP="00876E54">
      <w:pPr>
        <w:tabs>
          <w:tab w:val="left" w:pos="421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5FC7A595" w14:textId="77777777" w:rsidR="00876E54" w:rsidRDefault="00876E54" w:rsidP="00876E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проживания, а также многоквартирного дома в целях признания его аварийным и подлежащим сносу или реконструкции </w:t>
      </w:r>
    </w:p>
    <w:p w14:paraId="0928257E" w14:textId="77777777" w:rsidR="00876E54" w:rsidRDefault="00876E54" w:rsidP="00876E5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Добринского муниципального округа</w:t>
      </w:r>
    </w:p>
    <w:p w14:paraId="6432F683" w14:textId="77777777" w:rsidR="00876E54" w:rsidRDefault="00876E54" w:rsidP="00876E54">
      <w:pPr>
        <w:tabs>
          <w:tab w:val="left" w:pos="421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578"/>
      </w:tblGrid>
      <w:tr w:rsidR="00876E54" w14:paraId="1A349046" w14:textId="77777777" w:rsidTr="003C2EE7">
        <w:tc>
          <w:tcPr>
            <w:tcW w:w="4998" w:type="dxa"/>
          </w:tcPr>
          <w:p w14:paraId="1227F215" w14:textId="77777777" w:rsidR="00876E54" w:rsidRDefault="00876E54" w:rsidP="003C2EE7">
            <w:pPr>
              <w:tabs>
                <w:tab w:val="left" w:pos="42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4749" w:type="dxa"/>
          </w:tcPr>
          <w:p w14:paraId="217ED816" w14:textId="77777777" w:rsidR="00876E54" w:rsidRDefault="00876E54" w:rsidP="003C2EE7">
            <w:pPr>
              <w:tabs>
                <w:tab w:val="left" w:pos="4215"/>
              </w:tabs>
              <w:rPr>
                <w:sz w:val="28"/>
                <w:szCs w:val="28"/>
              </w:rPr>
            </w:pPr>
          </w:p>
        </w:tc>
      </w:tr>
      <w:tr w:rsidR="00876E54" w14:paraId="321D0410" w14:textId="77777777" w:rsidTr="003C2EE7">
        <w:tc>
          <w:tcPr>
            <w:tcW w:w="4998" w:type="dxa"/>
          </w:tcPr>
          <w:p w14:paraId="6D8F7D75" w14:textId="77777777" w:rsidR="00876E54" w:rsidRDefault="00876E54" w:rsidP="003C2EE7">
            <w:pPr>
              <w:tabs>
                <w:tab w:val="left" w:pos="42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Ногтев Александр Владимирович</w:t>
            </w:r>
          </w:p>
        </w:tc>
        <w:tc>
          <w:tcPr>
            <w:tcW w:w="4749" w:type="dxa"/>
          </w:tcPr>
          <w:p w14:paraId="34CCDBE7" w14:textId="77777777" w:rsidR="00876E54" w:rsidRDefault="00876E54" w:rsidP="003C2EE7">
            <w:pPr>
              <w:tabs>
                <w:tab w:val="left" w:pos="42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Добринского муниципального округа</w:t>
            </w:r>
          </w:p>
        </w:tc>
      </w:tr>
      <w:tr w:rsidR="00876E54" w14:paraId="3130A617" w14:textId="77777777" w:rsidTr="003C2EE7">
        <w:tc>
          <w:tcPr>
            <w:tcW w:w="4998" w:type="dxa"/>
          </w:tcPr>
          <w:p w14:paraId="1E3196CE" w14:textId="77777777" w:rsidR="00876E54" w:rsidRDefault="00876E54" w:rsidP="003C2EE7">
            <w:pPr>
              <w:tabs>
                <w:tab w:val="left" w:pos="42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комиссии:                      </w:t>
            </w:r>
          </w:p>
        </w:tc>
        <w:tc>
          <w:tcPr>
            <w:tcW w:w="4749" w:type="dxa"/>
          </w:tcPr>
          <w:p w14:paraId="6F733121" w14:textId="77777777" w:rsidR="00876E54" w:rsidRDefault="00876E54" w:rsidP="003C2EE7">
            <w:pPr>
              <w:tabs>
                <w:tab w:val="left" w:pos="4215"/>
              </w:tabs>
              <w:rPr>
                <w:sz w:val="28"/>
                <w:szCs w:val="28"/>
              </w:rPr>
            </w:pPr>
          </w:p>
        </w:tc>
      </w:tr>
      <w:tr w:rsidR="00876E54" w14:paraId="72054BA1" w14:textId="77777777" w:rsidTr="003C2EE7">
        <w:tc>
          <w:tcPr>
            <w:tcW w:w="4998" w:type="dxa"/>
          </w:tcPr>
          <w:p w14:paraId="326097CC" w14:textId="77777777" w:rsidR="00876E54" w:rsidRDefault="00876E54" w:rsidP="003C2EE7">
            <w:pPr>
              <w:tabs>
                <w:tab w:val="left" w:pos="42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Лутовинов Евгений Сергеевич</w:t>
            </w:r>
          </w:p>
        </w:tc>
        <w:tc>
          <w:tcPr>
            <w:tcW w:w="4749" w:type="dxa"/>
          </w:tcPr>
          <w:p w14:paraId="3EAC45FA" w14:textId="77777777" w:rsidR="00876E54" w:rsidRDefault="00876E54" w:rsidP="003C2EE7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 отдела жилищно-коммунального хозяйства администрации Добринского                 муниципального округа</w:t>
            </w:r>
          </w:p>
        </w:tc>
      </w:tr>
      <w:tr w:rsidR="00876E54" w14:paraId="653B1049" w14:textId="77777777" w:rsidTr="003C2EE7">
        <w:tc>
          <w:tcPr>
            <w:tcW w:w="4998" w:type="dxa"/>
          </w:tcPr>
          <w:p w14:paraId="50334816" w14:textId="77777777" w:rsidR="00876E54" w:rsidRDefault="00876E54" w:rsidP="003C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749" w:type="dxa"/>
          </w:tcPr>
          <w:p w14:paraId="5A6163B5" w14:textId="77777777" w:rsidR="00876E54" w:rsidRDefault="00876E54" w:rsidP="003C2EE7">
            <w:pPr>
              <w:tabs>
                <w:tab w:val="left" w:pos="4820"/>
              </w:tabs>
              <w:rPr>
                <w:sz w:val="28"/>
                <w:szCs w:val="28"/>
              </w:rPr>
            </w:pPr>
          </w:p>
        </w:tc>
      </w:tr>
      <w:tr w:rsidR="00876E54" w14:paraId="3CAB3457" w14:textId="77777777" w:rsidTr="003C2EE7">
        <w:tc>
          <w:tcPr>
            <w:tcW w:w="4998" w:type="dxa"/>
          </w:tcPr>
          <w:p w14:paraId="25ECB230" w14:textId="77777777" w:rsidR="00876E54" w:rsidRDefault="0072518F" w:rsidP="003C2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Костомарова Ирина Николаевна</w:t>
            </w:r>
          </w:p>
        </w:tc>
        <w:tc>
          <w:tcPr>
            <w:tcW w:w="4749" w:type="dxa"/>
          </w:tcPr>
          <w:p w14:paraId="047CA3F9" w14:textId="77777777" w:rsidR="00876E54" w:rsidRDefault="00876E54" w:rsidP="003C2EE7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инженер отдела жилищно-коммунального хозяйства администрации Добринского муниципального округа</w:t>
            </w:r>
          </w:p>
        </w:tc>
      </w:tr>
      <w:tr w:rsidR="00876E54" w14:paraId="7051886C" w14:textId="77777777" w:rsidTr="003C2EE7">
        <w:tc>
          <w:tcPr>
            <w:tcW w:w="4998" w:type="dxa"/>
          </w:tcPr>
          <w:p w14:paraId="0F03BFE1" w14:textId="77777777" w:rsidR="00876E54" w:rsidRDefault="00876E54" w:rsidP="003C2EE7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749" w:type="dxa"/>
          </w:tcPr>
          <w:p w14:paraId="1DE4DF26" w14:textId="77777777" w:rsidR="00876E54" w:rsidRDefault="00876E54" w:rsidP="003C2EE7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</w:p>
        </w:tc>
      </w:tr>
      <w:tr w:rsidR="00876E54" w14:paraId="7B79CBDD" w14:textId="77777777" w:rsidTr="003C2EE7">
        <w:tc>
          <w:tcPr>
            <w:tcW w:w="4998" w:type="dxa"/>
          </w:tcPr>
          <w:p w14:paraId="02EB8C5A" w14:textId="77777777" w:rsidR="00876E54" w:rsidRDefault="00876E54" w:rsidP="003C2EE7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4749" w:type="dxa"/>
          </w:tcPr>
          <w:p w14:paraId="21740894" w14:textId="77777777" w:rsidR="00876E54" w:rsidRDefault="00876E54" w:rsidP="003C2EE7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юридического отдела администрации Добринского муниципального округа </w:t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76E54" w14:paraId="5CC08D57" w14:textId="77777777" w:rsidTr="003C2EE7">
        <w:tc>
          <w:tcPr>
            <w:tcW w:w="4998" w:type="dxa"/>
          </w:tcPr>
          <w:p w14:paraId="0A8ED3AD" w14:textId="77777777" w:rsidR="00876E54" w:rsidRDefault="00876E54" w:rsidP="003C2EE7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4749" w:type="dxa"/>
          </w:tcPr>
          <w:p w14:paraId="245B4707" w14:textId="77777777" w:rsidR="00876E54" w:rsidRDefault="00876E54" w:rsidP="003C2EE7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отдела архитектуры и строительства администрации Добринского муниципального округа </w:t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76E54" w14:paraId="49E890FC" w14:textId="77777777" w:rsidTr="003C2EE7">
        <w:tc>
          <w:tcPr>
            <w:tcW w:w="4998" w:type="dxa"/>
          </w:tcPr>
          <w:p w14:paraId="61FB2C7A" w14:textId="77777777" w:rsidR="00876E54" w:rsidRDefault="00876E54" w:rsidP="003C2EE7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4749" w:type="dxa"/>
          </w:tcPr>
          <w:p w14:paraId="7BE63768" w14:textId="77777777" w:rsidR="00876E54" w:rsidRDefault="00876E54" w:rsidP="003C2EE7">
            <w:pPr>
              <w:tabs>
                <w:tab w:val="center" w:pos="4111"/>
                <w:tab w:val="left" w:pos="5670"/>
                <w:tab w:val="left" w:pos="60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отдела имущества и земельных отношений администрации Добринского муниципального округа </w:t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76E54" w14:paraId="36F75A90" w14:textId="77777777" w:rsidTr="003C2EE7">
        <w:tc>
          <w:tcPr>
            <w:tcW w:w="4998" w:type="dxa"/>
          </w:tcPr>
          <w:p w14:paraId="7A0EE54A" w14:textId="77777777" w:rsidR="00876E54" w:rsidRDefault="00876E54" w:rsidP="003C2EE7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4749" w:type="dxa"/>
            <w:vAlign w:val="center"/>
          </w:tcPr>
          <w:p w14:paraId="287F4E9B" w14:textId="77777777" w:rsidR="00876E54" w:rsidRDefault="00876E54" w:rsidP="003C2EE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территориального отдела по территориальной принадлежности жилого помещения (по согласованию)</w:t>
            </w:r>
          </w:p>
        </w:tc>
      </w:tr>
      <w:tr w:rsidR="00876E54" w14:paraId="4B40D42B" w14:textId="77777777" w:rsidTr="003C2EE7">
        <w:tc>
          <w:tcPr>
            <w:tcW w:w="4998" w:type="dxa"/>
          </w:tcPr>
          <w:p w14:paraId="4A5A2060" w14:textId="77777777" w:rsidR="00876E54" w:rsidRDefault="00876E54" w:rsidP="003C2EE7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Представитель</w:t>
            </w:r>
          </w:p>
        </w:tc>
        <w:tc>
          <w:tcPr>
            <w:tcW w:w="4749" w:type="dxa"/>
            <w:vAlign w:val="center"/>
          </w:tcPr>
          <w:p w14:paraId="7E98E973" w14:textId="77777777" w:rsidR="00876E54" w:rsidRDefault="00876E54" w:rsidP="003C2EE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Территориального управления Роспотребнадзора по Липецкой области в Грязинском, Добринском, Усманском районах (по согласованию)</w:t>
            </w:r>
          </w:p>
        </w:tc>
      </w:tr>
      <w:tr w:rsidR="00876E54" w14:paraId="7D1D25D3" w14:textId="77777777" w:rsidTr="003C2EE7">
        <w:tc>
          <w:tcPr>
            <w:tcW w:w="4998" w:type="dxa"/>
          </w:tcPr>
          <w:p w14:paraId="111844F9" w14:textId="77777777" w:rsidR="00876E54" w:rsidRDefault="00876E54" w:rsidP="003C2EE7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4749" w:type="dxa"/>
            <w:vAlign w:val="center"/>
          </w:tcPr>
          <w:p w14:paraId="6B1AC5A4" w14:textId="77777777" w:rsidR="00876E54" w:rsidRDefault="00876E54" w:rsidP="003C2EE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Филиала ФГУЗ «Центр гигиены и эпидемиологии в Грязинском районе (по согласованию)</w:t>
            </w:r>
          </w:p>
        </w:tc>
      </w:tr>
    </w:tbl>
    <w:p w14:paraId="179FBC38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660461CB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5128A474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1F39CBB6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0748C93B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0E5C942F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10AD87F3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6C452395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3372EEB6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5B3C7F07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3AE21140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0DBC98B3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173AB357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41FEDFCE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69DCBB73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54100DE8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06F2630A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1BCE1D60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4D499BD4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1BEBF773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4680ABAD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5146EED4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294512D5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59F04AB9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726F70C6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38464667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7B07BB99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72B4E925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2161275B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272F8BBA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661024DA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1462A793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27C366DB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p w14:paraId="0E4D98BB" w14:textId="77777777" w:rsidR="00876E54" w:rsidRDefault="00876E54" w:rsidP="00876E54">
      <w:pPr>
        <w:tabs>
          <w:tab w:val="center" w:pos="4677"/>
        </w:tabs>
        <w:jc w:val="right"/>
        <w:rPr>
          <w:sz w:val="28"/>
          <w:szCs w:val="28"/>
        </w:rPr>
      </w:pPr>
    </w:p>
    <w:sectPr w:rsidR="00876E54" w:rsidSect="00651307">
      <w:pgSz w:w="11906" w:h="16838" w:code="9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70BAF"/>
    <w:multiLevelType w:val="hybridMultilevel"/>
    <w:tmpl w:val="1DD018FE"/>
    <w:lvl w:ilvl="0" w:tplc="9482D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E857A5"/>
    <w:multiLevelType w:val="hybridMultilevel"/>
    <w:tmpl w:val="9B56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6B"/>
    <w:rsid w:val="000006F3"/>
    <w:rsid w:val="00006360"/>
    <w:rsid w:val="00007D02"/>
    <w:rsid w:val="00020FC9"/>
    <w:rsid w:val="00021825"/>
    <w:rsid w:val="00021FF2"/>
    <w:rsid w:val="0003097F"/>
    <w:rsid w:val="00033466"/>
    <w:rsid w:val="00035278"/>
    <w:rsid w:val="00042145"/>
    <w:rsid w:val="00042DD9"/>
    <w:rsid w:val="00062CC4"/>
    <w:rsid w:val="00067DAB"/>
    <w:rsid w:val="00071666"/>
    <w:rsid w:val="00071992"/>
    <w:rsid w:val="0007566D"/>
    <w:rsid w:val="000774AD"/>
    <w:rsid w:val="000925FD"/>
    <w:rsid w:val="00096922"/>
    <w:rsid w:val="000A4C36"/>
    <w:rsid w:val="000A6939"/>
    <w:rsid w:val="000A7D31"/>
    <w:rsid w:val="000B015B"/>
    <w:rsid w:val="000B2A1D"/>
    <w:rsid w:val="000B3831"/>
    <w:rsid w:val="000C1A29"/>
    <w:rsid w:val="000D2544"/>
    <w:rsid w:val="000D4633"/>
    <w:rsid w:val="000E3459"/>
    <w:rsid w:val="000E3E5D"/>
    <w:rsid w:val="000E7703"/>
    <w:rsid w:val="000F20F0"/>
    <w:rsid w:val="000F433F"/>
    <w:rsid w:val="000F603B"/>
    <w:rsid w:val="000F63C5"/>
    <w:rsid w:val="00100864"/>
    <w:rsid w:val="0010701F"/>
    <w:rsid w:val="001072CF"/>
    <w:rsid w:val="00113475"/>
    <w:rsid w:val="00121952"/>
    <w:rsid w:val="0012394F"/>
    <w:rsid w:val="0012423F"/>
    <w:rsid w:val="00130757"/>
    <w:rsid w:val="00135D3C"/>
    <w:rsid w:val="00144831"/>
    <w:rsid w:val="0014727D"/>
    <w:rsid w:val="0015730B"/>
    <w:rsid w:val="0017101F"/>
    <w:rsid w:val="0017275D"/>
    <w:rsid w:val="001736D1"/>
    <w:rsid w:val="00180F13"/>
    <w:rsid w:val="001817CF"/>
    <w:rsid w:val="00182B0C"/>
    <w:rsid w:val="00184758"/>
    <w:rsid w:val="00187804"/>
    <w:rsid w:val="00191925"/>
    <w:rsid w:val="001A26B2"/>
    <w:rsid w:val="001A51F7"/>
    <w:rsid w:val="001A5A43"/>
    <w:rsid w:val="001B1260"/>
    <w:rsid w:val="001B3DA7"/>
    <w:rsid w:val="001B6AB0"/>
    <w:rsid w:val="001D228A"/>
    <w:rsid w:val="001E00D7"/>
    <w:rsid w:val="001F6290"/>
    <w:rsid w:val="001F7906"/>
    <w:rsid w:val="00201660"/>
    <w:rsid w:val="0020231D"/>
    <w:rsid w:val="00202729"/>
    <w:rsid w:val="00202A2A"/>
    <w:rsid w:val="002141F4"/>
    <w:rsid w:val="002259D0"/>
    <w:rsid w:val="00231F7F"/>
    <w:rsid w:val="00254600"/>
    <w:rsid w:val="002559C4"/>
    <w:rsid w:val="00256E9E"/>
    <w:rsid w:val="00263903"/>
    <w:rsid w:val="00267584"/>
    <w:rsid w:val="00270CA5"/>
    <w:rsid w:val="0027232D"/>
    <w:rsid w:val="00291167"/>
    <w:rsid w:val="002917B4"/>
    <w:rsid w:val="00292F8B"/>
    <w:rsid w:val="00295EF5"/>
    <w:rsid w:val="002A22D2"/>
    <w:rsid w:val="002A2C17"/>
    <w:rsid w:val="002B06B3"/>
    <w:rsid w:val="002B23FD"/>
    <w:rsid w:val="002B3F12"/>
    <w:rsid w:val="002B5209"/>
    <w:rsid w:val="002C07F3"/>
    <w:rsid w:val="002C2589"/>
    <w:rsid w:val="002D475D"/>
    <w:rsid w:val="002D48D6"/>
    <w:rsid w:val="002F0811"/>
    <w:rsid w:val="002F08A1"/>
    <w:rsid w:val="002F2D6D"/>
    <w:rsid w:val="002F4CEE"/>
    <w:rsid w:val="0030352E"/>
    <w:rsid w:val="00304594"/>
    <w:rsid w:val="003048A3"/>
    <w:rsid w:val="00304E22"/>
    <w:rsid w:val="0031079D"/>
    <w:rsid w:val="00310DD9"/>
    <w:rsid w:val="003128D0"/>
    <w:rsid w:val="00314F9D"/>
    <w:rsid w:val="00317800"/>
    <w:rsid w:val="003241C1"/>
    <w:rsid w:val="00327891"/>
    <w:rsid w:val="003449FE"/>
    <w:rsid w:val="003452A7"/>
    <w:rsid w:val="00345BAA"/>
    <w:rsid w:val="00350867"/>
    <w:rsid w:val="003526F4"/>
    <w:rsid w:val="003541EB"/>
    <w:rsid w:val="00354F21"/>
    <w:rsid w:val="00357300"/>
    <w:rsid w:val="003702FF"/>
    <w:rsid w:val="00371C77"/>
    <w:rsid w:val="003750C8"/>
    <w:rsid w:val="00382C80"/>
    <w:rsid w:val="00386E44"/>
    <w:rsid w:val="00393D51"/>
    <w:rsid w:val="00394204"/>
    <w:rsid w:val="00396C1C"/>
    <w:rsid w:val="00397452"/>
    <w:rsid w:val="003A1656"/>
    <w:rsid w:val="003A27CF"/>
    <w:rsid w:val="003A53E8"/>
    <w:rsid w:val="003B346F"/>
    <w:rsid w:val="003C2360"/>
    <w:rsid w:val="003D5C7C"/>
    <w:rsid w:val="003D6B8B"/>
    <w:rsid w:val="003D6EBF"/>
    <w:rsid w:val="003E5BA6"/>
    <w:rsid w:val="003E72A8"/>
    <w:rsid w:val="003F442A"/>
    <w:rsid w:val="003F625B"/>
    <w:rsid w:val="00403119"/>
    <w:rsid w:val="00405F9F"/>
    <w:rsid w:val="004107B2"/>
    <w:rsid w:val="00414A37"/>
    <w:rsid w:val="00430248"/>
    <w:rsid w:val="0043226B"/>
    <w:rsid w:val="004322B6"/>
    <w:rsid w:val="00437150"/>
    <w:rsid w:val="00437794"/>
    <w:rsid w:val="00440EC9"/>
    <w:rsid w:val="00453ECF"/>
    <w:rsid w:val="00455F9C"/>
    <w:rsid w:val="00473460"/>
    <w:rsid w:val="00474570"/>
    <w:rsid w:val="004753F6"/>
    <w:rsid w:val="00476579"/>
    <w:rsid w:val="00480596"/>
    <w:rsid w:val="00483D5E"/>
    <w:rsid w:val="00483E58"/>
    <w:rsid w:val="00492E66"/>
    <w:rsid w:val="004A33B0"/>
    <w:rsid w:val="004A7770"/>
    <w:rsid w:val="004B5DB2"/>
    <w:rsid w:val="004C3528"/>
    <w:rsid w:val="004D1177"/>
    <w:rsid w:val="004E1AD2"/>
    <w:rsid w:val="004E58CF"/>
    <w:rsid w:val="004F0E4A"/>
    <w:rsid w:val="004F71BF"/>
    <w:rsid w:val="00520CA5"/>
    <w:rsid w:val="00522718"/>
    <w:rsid w:val="00523FE1"/>
    <w:rsid w:val="00531C65"/>
    <w:rsid w:val="005428E4"/>
    <w:rsid w:val="0054340C"/>
    <w:rsid w:val="00553661"/>
    <w:rsid w:val="0055618B"/>
    <w:rsid w:val="005563D8"/>
    <w:rsid w:val="00561824"/>
    <w:rsid w:val="00580030"/>
    <w:rsid w:val="00586109"/>
    <w:rsid w:val="005867C2"/>
    <w:rsid w:val="00591158"/>
    <w:rsid w:val="00591F59"/>
    <w:rsid w:val="0059338C"/>
    <w:rsid w:val="005A3BE0"/>
    <w:rsid w:val="005B38FF"/>
    <w:rsid w:val="005C1864"/>
    <w:rsid w:val="005D090E"/>
    <w:rsid w:val="005E388D"/>
    <w:rsid w:val="005E63ED"/>
    <w:rsid w:val="005E7D6F"/>
    <w:rsid w:val="005F5B84"/>
    <w:rsid w:val="0062400A"/>
    <w:rsid w:val="0062638C"/>
    <w:rsid w:val="00631E39"/>
    <w:rsid w:val="00637403"/>
    <w:rsid w:val="006421E7"/>
    <w:rsid w:val="0064236C"/>
    <w:rsid w:val="0064263D"/>
    <w:rsid w:val="00651307"/>
    <w:rsid w:val="006612A2"/>
    <w:rsid w:val="00676B10"/>
    <w:rsid w:val="006814BF"/>
    <w:rsid w:val="0069180B"/>
    <w:rsid w:val="0069758A"/>
    <w:rsid w:val="006A498B"/>
    <w:rsid w:val="006B0EE7"/>
    <w:rsid w:val="006B7305"/>
    <w:rsid w:val="006C023C"/>
    <w:rsid w:val="006D47CF"/>
    <w:rsid w:val="006E4FDB"/>
    <w:rsid w:val="006E68D8"/>
    <w:rsid w:val="006F7E87"/>
    <w:rsid w:val="007000C3"/>
    <w:rsid w:val="00703871"/>
    <w:rsid w:val="007055E3"/>
    <w:rsid w:val="00706247"/>
    <w:rsid w:val="00707488"/>
    <w:rsid w:val="00715EE1"/>
    <w:rsid w:val="0072518F"/>
    <w:rsid w:val="0072656B"/>
    <w:rsid w:val="0073495B"/>
    <w:rsid w:val="00736FCE"/>
    <w:rsid w:val="0073742B"/>
    <w:rsid w:val="00740BD5"/>
    <w:rsid w:val="00741A75"/>
    <w:rsid w:val="00746102"/>
    <w:rsid w:val="0074741C"/>
    <w:rsid w:val="007479F4"/>
    <w:rsid w:val="00752B77"/>
    <w:rsid w:val="00755725"/>
    <w:rsid w:val="00755F6A"/>
    <w:rsid w:val="00757EBC"/>
    <w:rsid w:val="00763D97"/>
    <w:rsid w:val="00765251"/>
    <w:rsid w:val="0076799C"/>
    <w:rsid w:val="00771DF0"/>
    <w:rsid w:val="007732DF"/>
    <w:rsid w:val="00774A68"/>
    <w:rsid w:val="00783511"/>
    <w:rsid w:val="0078615F"/>
    <w:rsid w:val="007912E7"/>
    <w:rsid w:val="007A0199"/>
    <w:rsid w:val="007A1197"/>
    <w:rsid w:val="007A2ED9"/>
    <w:rsid w:val="007A353A"/>
    <w:rsid w:val="007A405D"/>
    <w:rsid w:val="007A62D6"/>
    <w:rsid w:val="007B5FF7"/>
    <w:rsid w:val="007B7808"/>
    <w:rsid w:val="007F7D60"/>
    <w:rsid w:val="007F7DEB"/>
    <w:rsid w:val="00812B6A"/>
    <w:rsid w:val="00814E5B"/>
    <w:rsid w:val="00816A8C"/>
    <w:rsid w:val="00816B6E"/>
    <w:rsid w:val="00816F7E"/>
    <w:rsid w:val="00820C14"/>
    <w:rsid w:val="008226CC"/>
    <w:rsid w:val="00823216"/>
    <w:rsid w:val="00830FB9"/>
    <w:rsid w:val="00833136"/>
    <w:rsid w:val="00833A25"/>
    <w:rsid w:val="00834AF1"/>
    <w:rsid w:val="00835D34"/>
    <w:rsid w:val="00837F12"/>
    <w:rsid w:val="00850539"/>
    <w:rsid w:val="00851178"/>
    <w:rsid w:val="00867020"/>
    <w:rsid w:val="00874FD6"/>
    <w:rsid w:val="00876E54"/>
    <w:rsid w:val="00876F2D"/>
    <w:rsid w:val="00887006"/>
    <w:rsid w:val="008922BB"/>
    <w:rsid w:val="00892901"/>
    <w:rsid w:val="008A683B"/>
    <w:rsid w:val="008A7D4B"/>
    <w:rsid w:val="008A7E61"/>
    <w:rsid w:val="008B04B4"/>
    <w:rsid w:val="008B17B1"/>
    <w:rsid w:val="008B2B20"/>
    <w:rsid w:val="008B386E"/>
    <w:rsid w:val="008B4DA5"/>
    <w:rsid w:val="008C12BB"/>
    <w:rsid w:val="008C359D"/>
    <w:rsid w:val="008C4933"/>
    <w:rsid w:val="008C5903"/>
    <w:rsid w:val="008C5C11"/>
    <w:rsid w:val="008C62C8"/>
    <w:rsid w:val="008D122A"/>
    <w:rsid w:val="008D40CD"/>
    <w:rsid w:val="008D485B"/>
    <w:rsid w:val="008D4CF2"/>
    <w:rsid w:val="008D6BAA"/>
    <w:rsid w:val="008F1CA9"/>
    <w:rsid w:val="008F2E76"/>
    <w:rsid w:val="008F41EB"/>
    <w:rsid w:val="00901624"/>
    <w:rsid w:val="00902468"/>
    <w:rsid w:val="009048AE"/>
    <w:rsid w:val="0090769F"/>
    <w:rsid w:val="009166E1"/>
    <w:rsid w:val="00922AC7"/>
    <w:rsid w:val="00926723"/>
    <w:rsid w:val="009273BD"/>
    <w:rsid w:val="009333A4"/>
    <w:rsid w:val="00934A4B"/>
    <w:rsid w:val="00941ECC"/>
    <w:rsid w:val="00946C60"/>
    <w:rsid w:val="00946DE2"/>
    <w:rsid w:val="0095069F"/>
    <w:rsid w:val="009574E5"/>
    <w:rsid w:val="00960C9D"/>
    <w:rsid w:val="00962321"/>
    <w:rsid w:val="00974262"/>
    <w:rsid w:val="009763C0"/>
    <w:rsid w:val="00980920"/>
    <w:rsid w:val="009929C2"/>
    <w:rsid w:val="00993672"/>
    <w:rsid w:val="009947F9"/>
    <w:rsid w:val="009A2B35"/>
    <w:rsid w:val="009B1076"/>
    <w:rsid w:val="009B173F"/>
    <w:rsid w:val="009D057D"/>
    <w:rsid w:val="009D16E3"/>
    <w:rsid w:val="009D5758"/>
    <w:rsid w:val="009E6254"/>
    <w:rsid w:val="009E6D88"/>
    <w:rsid w:val="009F3D4C"/>
    <w:rsid w:val="009F47AC"/>
    <w:rsid w:val="009F4C89"/>
    <w:rsid w:val="00A029F5"/>
    <w:rsid w:val="00A02C4B"/>
    <w:rsid w:val="00A037CB"/>
    <w:rsid w:val="00A067A9"/>
    <w:rsid w:val="00A07599"/>
    <w:rsid w:val="00A110F8"/>
    <w:rsid w:val="00A21F9E"/>
    <w:rsid w:val="00A22A28"/>
    <w:rsid w:val="00A41936"/>
    <w:rsid w:val="00A41E7F"/>
    <w:rsid w:val="00A42315"/>
    <w:rsid w:val="00A43548"/>
    <w:rsid w:val="00A531F4"/>
    <w:rsid w:val="00A55F51"/>
    <w:rsid w:val="00A57A0A"/>
    <w:rsid w:val="00A63268"/>
    <w:rsid w:val="00A64DD2"/>
    <w:rsid w:val="00A66D31"/>
    <w:rsid w:val="00A70DF9"/>
    <w:rsid w:val="00A80BB5"/>
    <w:rsid w:val="00A8284E"/>
    <w:rsid w:val="00A83159"/>
    <w:rsid w:val="00A87631"/>
    <w:rsid w:val="00A97066"/>
    <w:rsid w:val="00AA167A"/>
    <w:rsid w:val="00AB2E60"/>
    <w:rsid w:val="00AC1FC2"/>
    <w:rsid w:val="00AC4AF1"/>
    <w:rsid w:val="00AD0B23"/>
    <w:rsid w:val="00AD100E"/>
    <w:rsid w:val="00AD25B4"/>
    <w:rsid w:val="00AD4E88"/>
    <w:rsid w:val="00AD67B6"/>
    <w:rsid w:val="00AE142E"/>
    <w:rsid w:val="00AE5D94"/>
    <w:rsid w:val="00AF13F2"/>
    <w:rsid w:val="00AF384C"/>
    <w:rsid w:val="00AF4D7A"/>
    <w:rsid w:val="00AF4F2F"/>
    <w:rsid w:val="00AF6958"/>
    <w:rsid w:val="00B12C50"/>
    <w:rsid w:val="00B1487D"/>
    <w:rsid w:val="00B15BCD"/>
    <w:rsid w:val="00B22D6F"/>
    <w:rsid w:val="00B27914"/>
    <w:rsid w:val="00B34706"/>
    <w:rsid w:val="00B3628F"/>
    <w:rsid w:val="00B362B8"/>
    <w:rsid w:val="00B4382F"/>
    <w:rsid w:val="00B44A88"/>
    <w:rsid w:val="00B454E6"/>
    <w:rsid w:val="00B51F29"/>
    <w:rsid w:val="00B63FCF"/>
    <w:rsid w:val="00B714E4"/>
    <w:rsid w:val="00B71F41"/>
    <w:rsid w:val="00B75EFD"/>
    <w:rsid w:val="00B87AE0"/>
    <w:rsid w:val="00B97253"/>
    <w:rsid w:val="00BA7BCC"/>
    <w:rsid w:val="00BB27FA"/>
    <w:rsid w:val="00BB61B6"/>
    <w:rsid w:val="00BC65D7"/>
    <w:rsid w:val="00BD0BE6"/>
    <w:rsid w:val="00BD1187"/>
    <w:rsid w:val="00BD233C"/>
    <w:rsid w:val="00BD3AD9"/>
    <w:rsid w:val="00BE0FD3"/>
    <w:rsid w:val="00BE13BF"/>
    <w:rsid w:val="00BE6E62"/>
    <w:rsid w:val="00BF00C2"/>
    <w:rsid w:val="00BF02F0"/>
    <w:rsid w:val="00BF268F"/>
    <w:rsid w:val="00BF72E7"/>
    <w:rsid w:val="00C02C6A"/>
    <w:rsid w:val="00C04130"/>
    <w:rsid w:val="00C04DA3"/>
    <w:rsid w:val="00C1379A"/>
    <w:rsid w:val="00C16E88"/>
    <w:rsid w:val="00C26D07"/>
    <w:rsid w:val="00C36D94"/>
    <w:rsid w:val="00C4573C"/>
    <w:rsid w:val="00C47AA7"/>
    <w:rsid w:val="00C535A3"/>
    <w:rsid w:val="00C71E5D"/>
    <w:rsid w:val="00C72D91"/>
    <w:rsid w:val="00C7475A"/>
    <w:rsid w:val="00C76391"/>
    <w:rsid w:val="00C8797A"/>
    <w:rsid w:val="00CA4101"/>
    <w:rsid w:val="00CA7311"/>
    <w:rsid w:val="00CB62BF"/>
    <w:rsid w:val="00CB72CD"/>
    <w:rsid w:val="00CC2496"/>
    <w:rsid w:val="00CD363B"/>
    <w:rsid w:val="00CE5B9B"/>
    <w:rsid w:val="00CE7E82"/>
    <w:rsid w:val="00CF1334"/>
    <w:rsid w:val="00CF4FD0"/>
    <w:rsid w:val="00CF6656"/>
    <w:rsid w:val="00D031CD"/>
    <w:rsid w:val="00D05F36"/>
    <w:rsid w:val="00D10665"/>
    <w:rsid w:val="00D13424"/>
    <w:rsid w:val="00D14123"/>
    <w:rsid w:val="00D14FD9"/>
    <w:rsid w:val="00D20D39"/>
    <w:rsid w:val="00D216B4"/>
    <w:rsid w:val="00D26106"/>
    <w:rsid w:val="00D31883"/>
    <w:rsid w:val="00D45CA0"/>
    <w:rsid w:val="00D60AD7"/>
    <w:rsid w:val="00D64914"/>
    <w:rsid w:val="00D77316"/>
    <w:rsid w:val="00D82FFC"/>
    <w:rsid w:val="00D8742E"/>
    <w:rsid w:val="00D93248"/>
    <w:rsid w:val="00DA5A02"/>
    <w:rsid w:val="00DB1A00"/>
    <w:rsid w:val="00DB7FF1"/>
    <w:rsid w:val="00DC13AB"/>
    <w:rsid w:val="00DC3DA9"/>
    <w:rsid w:val="00DE037E"/>
    <w:rsid w:val="00DF16FE"/>
    <w:rsid w:val="00DF2E1C"/>
    <w:rsid w:val="00DF34CF"/>
    <w:rsid w:val="00DF56F0"/>
    <w:rsid w:val="00E01186"/>
    <w:rsid w:val="00E20617"/>
    <w:rsid w:val="00E273B9"/>
    <w:rsid w:val="00E33CDD"/>
    <w:rsid w:val="00E36AE9"/>
    <w:rsid w:val="00E379BB"/>
    <w:rsid w:val="00E46AFB"/>
    <w:rsid w:val="00E570F0"/>
    <w:rsid w:val="00E63361"/>
    <w:rsid w:val="00E74522"/>
    <w:rsid w:val="00E75863"/>
    <w:rsid w:val="00E770E7"/>
    <w:rsid w:val="00E819B6"/>
    <w:rsid w:val="00E87CB9"/>
    <w:rsid w:val="00E9765A"/>
    <w:rsid w:val="00EA34E9"/>
    <w:rsid w:val="00EB645C"/>
    <w:rsid w:val="00EB750E"/>
    <w:rsid w:val="00EC0363"/>
    <w:rsid w:val="00EC20BF"/>
    <w:rsid w:val="00EC2EEA"/>
    <w:rsid w:val="00ED151B"/>
    <w:rsid w:val="00ED454E"/>
    <w:rsid w:val="00EE0AF4"/>
    <w:rsid w:val="00EF09D6"/>
    <w:rsid w:val="00EF0A5A"/>
    <w:rsid w:val="00EF3369"/>
    <w:rsid w:val="00EF7BCD"/>
    <w:rsid w:val="00EF7FDB"/>
    <w:rsid w:val="00F027DA"/>
    <w:rsid w:val="00F029A9"/>
    <w:rsid w:val="00F10E7D"/>
    <w:rsid w:val="00F33494"/>
    <w:rsid w:val="00F339DA"/>
    <w:rsid w:val="00F3556C"/>
    <w:rsid w:val="00F63267"/>
    <w:rsid w:val="00F70203"/>
    <w:rsid w:val="00F74B54"/>
    <w:rsid w:val="00F80633"/>
    <w:rsid w:val="00F84ECB"/>
    <w:rsid w:val="00F94499"/>
    <w:rsid w:val="00FB71DD"/>
    <w:rsid w:val="00FD2EC8"/>
    <w:rsid w:val="00FD5B8C"/>
    <w:rsid w:val="00FD5D46"/>
    <w:rsid w:val="00FE04A7"/>
    <w:rsid w:val="00FE3B73"/>
    <w:rsid w:val="00FE44E2"/>
    <w:rsid w:val="00FF1F77"/>
    <w:rsid w:val="00FF30DF"/>
    <w:rsid w:val="00FF4715"/>
    <w:rsid w:val="00FF4838"/>
    <w:rsid w:val="00FF590A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73B09"/>
  <w15:docId w15:val="{275D6F57-424C-439C-88C3-D71FB436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72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7DE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link w:val="20"/>
    <w:qFormat/>
    <w:rsid w:val="007F7DE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3475"/>
    <w:rPr>
      <w:color w:val="0000FF"/>
      <w:u w:val="single"/>
    </w:rPr>
  </w:style>
  <w:style w:type="paragraph" w:styleId="a4">
    <w:name w:val="Normal (Web)"/>
    <w:basedOn w:val="a"/>
    <w:rsid w:val="00946C60"/>
    <w:pPr>
      <w:spacing w:before="100" w:beforeAutospacing="1" w:after="100" w:afterAutospacing="1"/>
    </w:pPr>
  </w:style>
  <w:style w:type="paragraph" w:styleId="a5">
    <w:name w:val="caption"/>
    <w:basedOn w:val="a"/>
    <w:qFormat/>
    <w:rsid w:val="00006360"/>
    <w:pPr>
      <w:jc w:val="center"/>
    </w:pPr>
    <w:rPr>
      <w:sz w:val="32"/>
      <w:szCs w:val="20"/>
    </w:rPr>
  </w:style>
  <w:style w:type="paragraph" w:styleId="a6">
    <w:name w:val="Balloon Text"/>
    <w:basedOn w:val="a"/>
    <w:link w:val="a7"/>
    <w:rsid w:val="009166E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166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F7DEB"/>
    <w:rPr>
      <w:b/>
      <w:spacing w:val="8"/>
      <w:sz w:val="22"/>
    </w:rPr>
  </w:style>
  <w:style w:type="character" w:customStyle="1" w:styleId="20">
    <w:name w:val="Заголовок 2 Знак"/>
    <w:link w:val="2"/>
    <w:rsid w:val="007F7DEB"/>
    <w:rPr>
      <w:b/>
      <w:spacing w:val="8"/>
      <w:sz w:val="28"/>
    </w:rPr>
  </w:style>
  <w:style w:type="paragraph" w:customStyle="1" w:styleId="Style1">
    <w:name w:val="Style1"/>
    <w:basedOn w:val="a"/>
    <w:rsid w:val="007F7DEB"/>
    <w:pPr>
      <w:widowControl w:val="0"/>
      <w:autoSpaceDE w:val="0"/>
      <w:autoSpaceDN w:val="0"/>
      <w:adjustRightInd w:val="0"/>
      <w:spacing w:line="351" w:lineRule="exact"/>
      <w:ind w:firstLine="523"/>
      <w:jc w:val="both"/>
    </w:pPr>
  </w:style>
  <w:style w:type="character" w:customStyle="1" w:styleId="FontStyle11">
    <w:name w:val="Font Style11"/>
    <w:rsid w:val="007F7DEB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F7D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F7D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basedOn w:val="a"/>
    <w:next w:val="a4"/>
    <w:uiPriority w:val="99"/>
    <w:rsid w:val="00876E54"/>
    <w:pPr>
      <w:spacing w:before="280" w:after="280"/>
    </w:pPr>
    <w:rPr>
      <w:lang w:eastAsia="zh-CN"/>
    </w:rPr>
  </w:style>
  <w:style w:type="paragraph" w:customStyle="1" w:styleId="ConsPlusNonformat">
    <w:name w:val="ConsPlusNonformat"/>
    <w:uiPriority w:val="99"/>
    <w:rsid w:val="00876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80;&#1089;&#1083;&#1072;&#1075;&#1091;&#1079;&#1086;&#1074;%20&#1044;.&#1040;\&#1080;&#1079;&#1084;&#1077;&#1085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изменения</Template>
  <TotalTime>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Администрация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Рыбаева Валерия Евгеньевна</dc:creator>
  <cp:lastModifiedBy>Ольга Федоровна</cp:lastModifiedBy>
  <cp:revision>2</cp:revision>
  <cp:lastPrinted>2026-06-17T06:05:00Z</cp:lastPrinted>
  <dcterms:created xsi:type="dcterms:W3CDTF">2026-07-08T10:55:00Z</dcterms:created>
  <dcterms:modified xsi:type="dcterms:W3CDTF">2026-07-08T10:55:00Z</dcterms:modified>
</cp:coreProperties>
</file>